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2D" w:rsidRDefault="00D44E2C">
      <w:pPr>
        <w:pStyle w:val="Name"/>
      </w:pPr>
      <w:r>
        <w:t>Andrea Dehnke</w:t>
      </w:r>
    </w:p>
    <w:p w:rsidR="00D00E2D" w:rsidRDefault="00D44E2C">
      <w:pPr>
        <w:pStyle w:val="Address"/>
      </w:pPr>
      <w:r>
        <w:t>7137 Brittany Town Dr.</w:t>
      </w:r>
    </w:p>
    <w:p w:rsidR="00D00E2D" w:rsidRDefault="00D44E2C">
      <w:pPr>
        <w:pStyle w:val="Address"/>
      </w:pPr>
      <w:r>
        <w:t xml:space="preserve"> West Jordan, UT 84084</w:t>
      </w:r>
    </w:p>
    <w:p w:rsidR="00D00E2D" w:rsidRDefault="00D44E2C">
      <w:pPr>
        <w:pStyle w:val="Address"/>
      </w:pPr>
      <w:r>
        <w:t>(719)237-6147</w:t>
      </w:r>
    </w:p>
    <w:p w:rsidR="00D00E2D" w:rsidRDefault="00D44E2C">
      <w:pPr>
        <w:pStyle w:val="Address"/>
      </w:pPr>
      <w:r>
        <w:t>ChowderPosh@yahoo.com</w:t>
      </w:r>
    </w:p>
    <w:p w:rsidR="00D00E2D" w:rsidRDefault="00EE4120">
      <w:pPr>
        <w:pStyle w:val="ResumeHeadings"/>
      </w:pPr>
      <w:r>
        <w:t>Education</w:t>
      </w:r>
    </w:p>
    <w:p w:rsidR="00D44E2C" w:rsidRDefault="00D44E2C">
      <w:pPr>
        <w:pStyle w:val="BusinessNameDates"/>
      </w:pPr>
      <w:r>
        <w:t>Lewis-Palmer High School—Monument, CO</w:t>
      </w:r>
    </w:p>
    <w:p w:rsidR="00D44E2C" w:rsidRDefault="00D44E2C">
      <w:pPr>
        <w:pStyle w:val="BusinessNameDates"/>
      </w:pPr>
      <w:r>
        <w:t>August 2005-May 2008</w:t>
      </w:r>
    </w:p>
    <w:p w:rsidR="00E368E7" w:rsidRDefault="00E368E7">
      <w:pPr>
        <w:pStyle w:val="BusinessNameDates"/>
      </w:pPr>
    </w:p>
    <w:p w:rsidR="00D44E2C" w:rsidRDefault="00D44E2C">
      <w:pPr>
        <w:pStyle w:val="BusinessNameDates"/>
      </w:pPr>
      <w:r>
        <w:t>Bingham High School—South Jordan, UT</w:t>
      </w:r>
    </w:p>
    <w:p w:rsidR="00D44E2C" w:rsidRDefault="00D44E2C">
      <w:pPr>
        <w:pStyle w:val="BusinessNameDates"/>
      </w:pPr>
      <w:r>
        <w:t>August 2008-March 2009</w:t>
      </w:r>
    </w:p>
    <w:p w:rsidR="00E368E7" w:rsidRDefault="00E368E7">
      <w:pPr>
        <w:pStyle w:val="BusinessNameDates"/>
      </w:pPr>
    </w:p>
    <w:p w:rsidR="00D00E2D" w:rsidRDefault="00D44E2C">
      <w:pPr>
        <w:pStyle w:val="BusinessNameDates"/>
      </w:pPr>
      <w:r>
        <w:t>Salt Lake Community College</w:t>
      </w:r>
    </w:p>
    <w:p w:rsidR="00D44E2C" w:rsidRDefault="00D44E2C">
      <w:pPr>
        <w:pStyle w:val="BusinessNameDates"/>
      </w:pPr>
      <w:r>
        <w:t>August 2009-Present</w:t>
      </w:r>
    </w:p>
    <w:p w:rsidR="00D00E2D" w:rsidRDefault="00EE4120">
      <w:pPr>
        <w:pStyle w:val="ResumeHeadings"/>
      </w:pPr>
      <w:r>
        <w:t>Work Experience</w:t>
      </w:r>
    </w:p>
    <w:p w:rsidR="00D00E2D" w:rsidRDefault="00E368E7">
      <w:pPr>
        <w:pStyle w:val="BusinessNameDates"/>
        <w:rPr>
          <w:rFonts w:eastAsia="MS Mincho"/>
        </w:rPr>
      </w:pPr>
      <w:r>
        <w:rPr>
          <w:rFonts w:eastAsia="MS Mincho"/>
        </w:rPr>
        <w:t>McDonald’s, June 2006-April 2007</w:t>
      </w:r>
    </w:p>
    <w:p w:rsidR="00D00E2D" w:rsidRDefault="00E368E7">
      <w:pPr>
        <w:pStyle w:val="Overviewbullets"/>
        <w:rPr>
          <w:rFonts w:eastAsia="MS Mincho"/>
        </w:rPr>
      </w:pPr>
      <w:r>
        <w:rPr>
          <w:rFonts w:eastAsia="MS Mincho"/>
        </w:rPr>
        <w:t>Register, drive-thru, food runner</w:t>
      </w:r>
    </w:p>
    <w:p w:rsidR="00D00E2D" w:rsidRDefault="00EE4120">
      <w:pPr>
        <w:pStyle w:val="ResumeHeadings"/>
      </w:pPr>
      <w:r>
        <w:t>Achievements</w:t>
      </w:r>
    </w:p>
    <w:p w:rsidR="00D00E2D" w:rsidRDefault="00E368E7">
      <w:pPr>
        <w:pStyle w:val="Overviewbullets"/>
        <w:rPr>
          <w:rFonts w:eastAsia="MS Mincho"/>
        </w:rPr>
      </w:pPr>
      <w:r>
        <w:rPr>
          <w:rFonts w:eastAsia="MS Mincho"/>
        </w:rPr>
        <w:t>Category 2 short track speedskater</w:t>
      </w:r>
    </w:p>
    <w:p w:rsidR="00D00E2D" w:rsidRDefault="00EE4120">
      <w:pPr>
        <w:pStyle w:val="ResumeHeadings"/>
      </w:pPr>
      <w:r>
        <w:t>Activities</w:t>
      </w:r>
    </w:p>
    <w:p w:rsidR="00BA7CAC" w:rsidRDefault="00BA7CAC">
      <w:pPr>
        <w:pStyle w:val="Overviewbullets"/>
        <w:rPr>
          <w:rFonts w:eastAsia="MS Mincho"/>
        </w:rPr>
      </w:pPr>
      <w:r>
        <w:rPr>
          <w:rFonts w:eastAsia="MS Mincho"/>
        </w:rPr>
        <w:t xml:space="preserve">Self-run pet caretaking business, </w:t>
      </w:r>
      <w:r w:rsidR="00313EEC">
        <w:rPr>
          <w:rFonts w:eastAsia="MS Mincho"/>
        </w:rPr>
        <w:t>2003-2004</w:t>
      </w:r>
    </w:p>
    <w:p w:rsidR="00313EEC" w:rsidRDefault="00313EEC">
      <w:pPr>
        <w:pStyle w:val="Overviewbullets"/>
        <w:rPr>
          <w:rFonts w:eastAsia="MS Mincho"/>
        </w:rPr>
      </w:pPr>
      <w:r>
        <w:rPr>
          <w:rFonts w:eastAsia="MS Mincho"/>
        </w:rPr>
        <w:t>Equestrian horseback riding, 2005-2006</w:t>
      </w:r>
    </w:p>
    <w:p w:rsidR="00805B63" w:rsidRDefault="00805B63">
      <w:pPr>
        <w:pStyle w:val="Overviewbullets"/>
        <w:rPr>
          <w:rFonts w:eastAsia="MS Mincho"/>
        </w:rPr>
      </w:pPr>
      <w:r>
        <w:rPr>
          <w:rFonts w:eastAsia="MS Mincho"/>
        </w:rPr>
        <w:t>Short track speedskater 2006-Present</w:t>
      </w:r>
    </w:p>
    <w:p w:rsidR="00D00E2D" w:rsidRDefault="00E368E7">
      <w:pPr>
        <w:pStyle w:val="Overviewbullets"/>
        <w:rPr>
          <w:rFonts w:eastAsia="MS Mincho"/>
        </w:rPr>
      </w:pPr>
      <w:r>
        <w:rPr>
          <w:rFonts w:eastAsia="MS Mincho"/>
        </w:rPr>
        <w:t>Psychology Club, 2007-2008</w:t>
      </w:r>
    </w:p>
    <w:p w:rsidR="00E368E7" w:rsidRDefault="007557EC">
      <w:pPr>
        <w:pStyle w:val="Overviewbullets"/>
        <w:rPr>
          <w:rFonts w:eastAsia="MS Mincho"/>
        </w:rPr>
      </w:pPr>
      <w:r>
        <w:rPr>
          <w:rFonts w:eastAsia="MS Mincho"/>
        </w:rPr>
        <w:t>Volunteer finish judge for long track speedskating club meet, October 2008</w:t>
      </w:r>
    </w:p>
    <w:p w:rsidR="007557EC" w:rsidRDefault="007557EC">
      <w:pPr>
        <w:pStyle w:val="Overviewbullets"/>
        <w:rPr>
          <w:rFonts w:eastAsia="MS Mincho"/>
        </w:rPr>
      </w:pPr>
      <w:r>
        <w:rPr>
          <w:rFonts w:eastAsia="MS Mincho"/>
        </w:rPr>
        <w:t>Volunteer runner for short track speedskating World Cup, October 2008</w:t>
      </w:r>
    </w:p>
    <w:p w:rsidR="007557EC" w:rsidRDefault="007557EC">
      <w:pPr>
        <w:pStyle w:val="Overviewbullets"/>
        <w:rPr>
          <w:rFonts w:eastAsia="MS Mincho"/>
        </w:rPr>
      </w:pPr>
      <w:r>
        <w:rPr>
          <w:rFonts w:eastAsia="MS Mincho"/>
        </w:rPr>
        <w:t>Volunteer corner jud</w:t>
      </w:r>
      <w:r w:rsidR="00805B63">
        <w:rPr>
          <w:rFonts w:eastAsia="MS Mincho"/>
        </w:rPr>
        <w:t>ge for long track speedskating Regional Q</w:t>
      </w:r>
      <w:r>
        <w:rPr>
          <w:rFonts w:eastAsia="MS Mincho"/>
        </w:rPr>
        <w:t>ualifiers, January 2009</w:t>
      </w:r>
    </w:p>
    <w:p w:rsidR="00805B63" w:rsidRDefault="00805B63">
      <w:pPr>
        <w:pStyle w:val="Overviewbullets"/>
        <w:rPr>
          <w:rFonts w:eastAsia="MS Mincho"/>
        </w:rPr>
      </w:pPr>
      <w:r>
        <w:rPr>
          <w:rFonts w:eastAsia="MS Mincho"/>
        </w:rPr>
        <w:t xml:space="preserve">Volunteer block chaser and skater for </w:t>
      </w:r>
      <w:r w:rsidR="00045DD7">
        <w:rPr>
          <w:rFonts w:eastAsia="MS Mincho"/>
        </w:rPr>
        <w:t>pre-Olympic short track competition, May 2009</w:t>
      </w:r>
    </w:p>
    <w:p w:rsidR="00805B63" w:rsidRDefault="00805B63">
      <w:pPr>
        <w:pStyle w:val="Overviewbullets"/>
        <w:rPr>
          <w:rFonts w:eastAsia="MS Mincho"/>
        </w:rPr>
      </w:pPr>
      <w:r>
        <w:rPr>
          <w:rFonts w:eastAsia="MS Mincho"/>
        </w:rPr>
        <w:t>Volunteer finish judge for short track Senior Championships, December 2010</w:t>
      </w:r>
    </w:p>
    <w:p w:rsidR="00D00E2D" w:rsidRDefault="00805B63">
      <w:pPr>
        <w:pStyle w:val="Overviewbullets"/>
        <w:rPr>
          <w:rFonts w:eastAsia="MS Mincho"/>
        </w:rPr>
      </w:pPr>
      <w:r>
        <w:rPr>
          <w:rFonts w:eastAsia="MS Mincho"/>
        </w:rPr>
        <w:t>Volunteer block chaser for long track Senior Championships, January 2011</w:t>
      </w:r>
    </w:p>
    <w:p w:rsidR="00805B63" w:rsidRDefault="00805B63">
      <w:pPr>
        <w:pStyle w:val="Overviewbullets"/>
        <w:rPr>
          <w:rFonts w:eastAsia="MS Mincho"/>
        </w:rPr>
      </w:pPr>
      <w:r>
        <w:rPr>
          <w:rFonts w:eastAsia="MS Mincho"/>
        </w:rPr>
        <w:t>Volunteer block chaser for long track Regional Qualifiers, January 2011</w:t>
      </w:r>
    </w:p>
    <w:p w:rsidR="00805B63" w:rsidRDefault="00805B63">
      <w:pPr>
        <w:pStyle w:val="Overviewbullets"/>
        <w:rPr>
          <w:rFonts w:eastAsia="MS Mincho"/>
        </w:rPr>
      </w:pPr>
      <w:r>
        <w:rPr>
          <w:rFonts w:eastAsia="MS Mincho"/>
        </w:rPr>
        <w:t>Volunteer block chaser for long track World Cup, February 2011</w:t>
      </w:r>
    </w:p>
    <w:p w:rsidR="00B31C30" w:rsidRDefault="00B31C30">
      <w:pPr>
        <w:pStyle w:val="Overviewbullets"/>
        <w:rPr>
          <w:rFonts w:eastAsia="MS Mincho"/>
        </w:rPr>
      </w:pPr>
      <w:r>
        <w:rPr>
          <w:rFonts w:eastAsia="MS Mincho"/>
        </w:rPr>
        <w:t>Front desk volunteer at Utah Aids Foundation, February-March 2011</w:t>
      </w:r>
    </w:p>
    <w:p w:rsidR="00B31C30" w:rsidRDefault="00B31C30">
      <w:pPr>
        <w:pStyle w:val="Overviewbullets"/>
        <w:rPr>
          <w:rFonts w:eastAsia="MS Mincho"/>
        </w:rPr>
      </w:pPr>
      <w:r>
        <w:rPr>
          <w:rFonts w:eastAsia="MS Mincho"/>
        </w:rPr>
        <w:t>Volunteer for PWAC “Our Store,” March 2011</w:t>
      </w:r>
    </w:p>
    <w:p w:rsidR="00D00E2D" w:rsidRDefault="00EE4120">
      <w:pPr>
        <w:pStyle w:val="ResumeHeadings"/>
      </w:pPr>
      <w:r>
        <w:lastRenderedPageBreak/>
        <w:t>Skills</w:t>
      </w:r>
    </w:p>
    <w:p w:rsidR="00D00E2D" w:rsidRDefault="00BA7CAC">
      <w:pPr>
        <w:pStyle w:val="Overviewbullets"/>
      </w:pPr>
      <w:r>
        <w:t xml:space="preserve">Good with Microsoft Office Word, Excel &amp; </w:t>
      </w:r>
      <w:r w:rsidR="000940F9">
        <w:t>PowerPoint</w:t>
      </w:r>
    </w:p>
    <w:p w:rsidR="00D00E2D" w:rsidRDefault="00BA7CAC">
      <w:pPr>
        <w:pStyle w:val="Overviewbullets"/>
      </w:pPr>
      <w:r>
        <w:t>Proficient writing/editing skills</w:t>
      </w:r>
    </w:p>
    <w:p w:rsidR="000940F9" w:rsidRDefault="000940F9">
      <w:pPr>
        <w:pStyle w:val="Overviewbullets"/>
      </w:pPr>
      <w:r>
        <w:t>Good listener</w:t>
      </w:r>
    </w:p>
    <w:p w:rsidR="000940F9" w:rsidRDefault="000940F9">
      <w:pPr>
        <w:pStyle w:val="Overviewbullets"/>
      </w:pPr>
      <w:r>
        <w:t>Creative and imaginative</w:t>
      </w:r>
    </w:p>
    <w:p w:rsidR="007E4BF9" w:rsidRDefault="007E4BF9" w:rsidP="007E4BF9">
      <w:pPr>
        <w:pStyle w:val="Overviewbullets"/>
      </w:pPr>
      <w:r>
        <w:t>Good at visualizing</w:t>
      </w:r>
    </w:p>
    <w:sectPr w:rsidR="007E4BF9" w:rsidSect="00D00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120" w:rsidRDefault="00EE4120">
      <w:r>
        <w:separator/>
      </w:r>
    </w:p>
  </w:endnote>
  <w:endnote w:type="continuationSeparator" w:id="0">
    <w:p w:rsidR="00EE4120" w:rsidRDefault="00EE4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2D" w:rsidRDefault="00D00E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2D" w:rsidRDefault="00D00E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2D" w:rsidRDefault="00D00E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120" w:rsidRDefault="00EE4120">
      <w:r>
        <w:separator/>
      </w:r>
    </w:p>
  </w:footnote>
  <w:footnote w:type="continuationSeparator" w:id="0">
    <w:p w:rsidR="00EE4120" w:rsidRDefault="00EE4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2D" w:rsidRDefault="00D00E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2D" w:rsidRDefault="00D00E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2D" w:rsidRDefault="00D00E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F08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368E7"/>
    <w:rsid w:val="00045DD7"/>
    <w:rsid w:val="000940F9"/>
    <w:rsid w:val="00313EEC"/>
    <w:rsid w:val="007557EC"/>
    <w:rsid w:val="007E4BF9"/>
    <w:rsid w:val="00805B63"/>
    <w:rsid w:val="00B31C30"/>
    <w:rsid w:val="00BA7CAC"/>
    <w:rsid w:val="00D00E2D"/>
    <w:rsid w:val="00D44E2C"/>
    <w:rsid w:val="00E368E7"/>
    <w:rsid w:val="00E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2D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D00E2D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0E2D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D00E2D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D00E2D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D00E2D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D00E2D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00E2D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D00E2D"/>
    <w:rPr>
      <w:rFonts w:ascii="Courier New" w:hAnsi="Courier New" w:cs="Courier New"/>
    </w:rPr>
  </w:style>
  <w:style w:type="paragraph" w:styleId="Title">
    <w:name w:val="Title"/>
    <w:basedOn w:val="Normal"/>
    <w:qFormat/>
    <w:rsid w:val="00D00E2D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D00E2D"/>
    <w:rPr>
      <w:color w:val="0000FF"/>
      <w:u w:val="single"/>
    </w:rPr>
  </w:style>
  <w:style w:type="paragraph" w:styleId="BodyText">
    <w:name w:val="Body Text"/>
    <w:basedOn w:val="Normal"/>
    <w:semiHidden/>
    <w:rsid w:val="00D00E2D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D00E2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0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E2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00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0E2D"/>
    <w:rPr>
      <w:sz w:val="24"/>
      <w:szCs w:val="24"/>
    </w:rPr>
  </w:style>
  <w:style w:type="paragraph" w:customStyle="1" w:styleId="Name">
    <w:name w:val="Name"/>
    <w:basedOn w:val="PlainText"/>
    <w:autoRedefine/>
    <w:rsid w:val="00D00E2D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D00E2D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D00E2D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D00E2D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D00E2D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D00E2D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D00E2D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D00E2D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D00E2D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D00E2D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D00E2D"/>
    <w:rPr>
      <w:b/>
      <w:bCs/>
    </w:rPr>
  </w:style>
  <w:style w:type="paragraph" w:customStyle="1" w:styleId="Dates">
    <w:name w:val="Dates"/>
    <w:basedOn w:val="Location"/>
    <w:rsid w:val="00D00E2D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D00E2D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0E2D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D00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2011-04-14T20:43:00Z</dcterms:created>
  <dcterms:modified xsi:type="dcterms:W3CDTF">2011-04-14T21:46:00Z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